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602" w:rsidRDefault="00427D59" w:rsidP="00427D59">
      <w:pPr>
        <w:spacing w:line="240" w:lineRule="auto"/>
        <w:jc w:val="right"/>
        <w:rPr>
          <w:sz w:val="32"/>
          <w:szCs w:val="32"/>
          <w:rtl/>
        </w:rPr>
      </w:pPr>
      <w:r w:rsidRPr="00427D59">
        <w:rPr>
          <w:rFonts w:hint="cs"/>
          <w:szCs w:val="20"/>
          <w:rtl/>
        </w:rPr>
        <w:t>תאריך</w:t>
      </w:r>
      <w:r w:rsidRPr="00427D59">
        <w:rPr>
          <w:rFonts w:hint="cs"/>
          <w:sz w:val="24"/>
          <w:szCs w:val="24"/>
          <w:rtl/>
        </w:rPr>
        <w:t>____________</w:t>
      </w:r>
    </w:p>
    <w:p w:rsidR="00C63B06" w:rsidRDefault="007F7587" w:rsidP="004F5F41">
      <w:pPr>
        <w:spacing w:line="240" w:lineRule="auto"/>
        <w:jc w:val="center"/>
        <w:rPr>
          <w:sz w:val="32"/>
          <w:szCs w:val="32"/>
          <w:rtl/>
        </w:rPr>
      </w:pPr>
      <w:r w:rsidRPr="00427D59">
        <w:rPr>
          <w:rFonts w:hint="cs"/>
          <w:b/>
          <w:bCs/>
          <w:sz w:val="32"/>
          <w:szCs w:val="32"/>
          <w:u w:val="single"/>
          <w:rtl/>
        </w:rPr>
        <w:t xml:space="preserve">טופס </w:t>
      </w:r>
      <w:r w:rsidR="003E0FEB" w:rsidRPr="00427D59">
        <w:rPr>
          <w:rFonts w:hint="cs"/>
          <w:b/>
          <w:bCs/>
          <w:sz w:val="32"/>
          <w:szCs w:val="32"/>
          <w:u w:val="single"/>
          <w:rtl/>
        </w:rPr>
        <w:t xml:space="preserve">בחירה ראשוני </w:t>
      </w:r>
      <w:r w:rsidRPr="00427D59">
        <w:rPr>
          <w:rFonts w:hint="cs"/>
          <w:b/>
          <w:bCs/>
          <w:sz w:val="32"/>
          <w:szCs w:val="32"/>
          <w:u w:val="single"/>
          <w:rtl/>
        </w:rPr>
        <w:t xml:space="preserve"> לכיתה י   </w:t>
      </w:r>
      <w:r w:rsidR="009D5CA9" w:rsidRPr="00427D59">
        <w:rPr>
          <w:rFonts w:hint="cs"/>
          <w:b/>
          <w:bCs/>
          <w:sz w:val="32"/>
          <w:szCs w:val="32"/>
          <w:u w:val="single"/>
          <w:rtl/>
        </w:rPr>
        <w:t>תשע"</w:t>
      </w:r>
      <w:r w:rsidR="004F5F41">
        <w:rPr>
          <w:rFonts w:hint="cs"/>
          <w:b/>
          <w:bCs/>
          <w:sz w:val="32"/>
          <w:szCs w:val="32"/>
          <w:u w:val="single"/>
          <w:rtl/>
        </w:rPr>
        <w:t>ח</w:t>
      </w:r>
      <w:r w:rsidR="009D5CA9" w:rsidRPr="00427D59">
        <w:rPr>
          <w:rFonts w:hint="cs"/>
          <w:b/>
          <w:bCs/>
          <w:sz w:val="32"/>
          <w:szCs w:val="32"/>
          <w:u w:val="single"/>
          <w:rtl/>
        </w:rPr>
        <w:t xml:space="preserve"> 201</w:t>
      </w:r>
      <w:r w:rsidR="004F5F41">
        <w:rPr>
          <w:rFonts w:hint="cs"/>
          <w:b/>
          <w:bCs/>
          <w:sz w:val="32"/>
          <w:szCs w:val="32"/>
          <w:u w:val="single"/>
          <w:rtl/>
        </w:rPr>
        <w:t>7</w:t>
      </w:r>
      <w:r w:rsidR="009D5CA9" w:rsidRPr="00427D59">
        <w:rPr>
          <w:rFonts w:hint="cs"/>
          <w:b/>
          <w:bCs/>
          <w:sz w:val="32"/>
          <w:szCs w:val="32"/>
          <w:u w:val="single"/>
          <w:rtl/>
        </w:rPr>
        <w:t>-201</w:t>
      </w:r>
      <w:r w:rsidR="004F5F41">
        <w:rPr>
          <w:rFonts w:hint="cs"/>
          <w:b/>
          <w:bCs/>
          <w:sz w:val="32"/>
          <w:szCs w:val="32"/>
          <w:u w:val="single"/>
          <w:rtl/>
        </w:rPr>
        <w:t>8</w:t>
      </w:r>
      <w:r w:rsidR="009D5CA9">
        <w:rPr>
          <w:rFonts w:hint="cs"/>
          <w:sz w:val="32"/>
          <w:szCs w:val="32"/>
          <w:rtl/>
        </w:rPr>
        <w:t xml:space="preserve"> </w:t>
      </w:r>
      <w:r w:rsidRPr="004F759A">
        <w:rPr>
          <w:rFonts w:hint="cs"/>
          <w:sz w:val="32"/>
          <w:szCs w:val="32"/>
          <w:rtl/>
        </w:rPr>
        <w:t xml:space="preserve">  </w:t>
      </w:r>
      <w:r w:rsidR="009D5CA9">
        <w:rPr>
          <w:rFonts w:hint="cs"/>
          <w:sz w:val="32"/>
          <w:szCs w:val="32"/>
          <w:rtl/>
        </w:rPr>
        <w:t xml:space="preserve">     </w:t>
      </w:r>
      <w:r w:rsidR="009D5CA9">
        <w:rPr>
          <w:sz w:val="32"/>
          <w:szCs w:val="32"/>
          <w:rtl/>
        </w:rPr>
        <w:tab/>
      </w:r>
    </w:p>
    <w:p w:rsidR="008E2313" w:rsidRDefault="008E2313" w:rsidP="00556C40">
      <w:pPr>
        <w:spacing w:line="240" w:lineRule="auto"/>
        <w:rPr>
          <w:sz w:val="24"/>
          <w:szCs w:val="24"/>
          <w:rtl/>
        </w:rPr>
      </w:pPr>
    </w:p>
    <w:p w:rsidR="007F7587" w:rsidRPr="00CE3705" w:rsidRDefault="007F7587" w:rsidP="00556C40">
      <w:pPr>
        <w:spacing w:line="240" w:lineRule="auto"/>
        <w:rPr>
          <w:sz w:val="24"/>
          <w:szCs w:val="24"/>
          <w:rtl/>
        </w:rPr>
      </w:pPr>
      <w:r w:rsidRPr="00CE3705">
        <w:rPr>
          <w:rFonts w:hint="cs"/>
          <w:sz w:val="24"/>
          <w:szCs w:val="24"/>
          <w:rtl/>
        </w:rPr>
        <w:t>שם התלמיד</w:t>
      </w:r>
      <w:r w:rsidR="006066CA">
        <w:rPr>
          <w:rFonts w:hint="cs"/>
          <w:sz w:val="24"/>
          <w:szCs w:val="24"/>
          <w:rtl/>
        </w:rPr>
        <w:t>/ה</w:t>
      </w:r>
      <w:r w:rsidRPr="00CE3705">
        <w:rPr>
          <w:rFonts w:hint="cs"/>
          <w:sz w:val="24"/>
          <w:szCs w:val="24"/>
          <w:rtl/>
        </w:rPr>
        <w:t xml:space="preserve"> ____________</w:t>
      </w:r>
      <w:r w:rsidRPr="00CE3705">
        <w:rPr>
          <w:rFonts w:hint="cs"/>
          <w:sz w:val="24"/>
          <w:szCs w:val="24"/>
          <w:rtl/>
        </w:rPr>
        <w:tab/>
      </w:r>
      <w:r w:rsidR="003E0FEB">
        <w:rPr>
          <w:rFonts w:hint="cs"/>
          <w:sz w:val="24"/>
          <w:szCs w:val="24"/>
          <w:rtl/>
        </w:rPr>
        <w:tab/>
      </w:r>
      <w:r w:rsidRPr="00CE3705">
        <w:rPr>
          <w:rFonts w:hint="cs"/>
          <w:sz w:val="24"/>
          <w:szCs w:val="24"/>
          <w:rtl/>
        </w:rPr>
        <w:t>שם משפחה ___</w:t>
      </w:r>
      <w:r w:rsidR="003E0FEB">
        <w:rPr>
          <w:rFonts w:hint="cs"/>
          <w:sz w:val="24"/>
          <w:szCs w:val="24"/>
          <w:rtl/>
        </w:rPr>
        <w:t>____</w:t>
      </w:r>
      <w:r w:rsidRPr="00CE3705">
        <w:rPr>
          <w:rFonts w:hint="cs"/>
          <w:sz w:val="24"/>
          <w:szCs w:val="24"/>
          <w:rtl/>
        </w:rPr>
        <w:t xml:space="preserve">_________ </w:t>
      </w:r>
      <w:r w:rsidR="003E0FEB">
        <w:rPr>
          <w:rFonts w:hint="cs"/>
          <w:sz w:val="24"/>
          <w:szCs w:val="24"/>
          <w:rtl/>
        </w:rPr>
        <w:tab/>
      </w:r>
      <w:r w:rsidR="003E0FEB">
        <w:rPr>
          <w:rFonts w:hint="cs"/>
          <w:sz w:val="24"/>
          <w:szCs w:val="24"/>
          <w:rtl/>
        </w:rPr>
        <w:tab/>
      </w:r>
      <w:r w:rsidRPr="00CE3705">
        <w:rPr>
          <w:rFonts w:hint="cs"/>
          <w:sz w:val="24"/>
          <w:szCs w:val="24"/>
          <w:rtl/>
        </w:rPr>
        <w:t>כיתה__________</w:t>
      </w:r>
    </w:p>
    <w:p w:rsidR="007F7587" w:rsidRPr="007F7587" w:rsidRDefault="007F7587" w:rsidP="00976035">
      <w:pPr>
        <w:rPr>
          <w:sz w:val="28"/>
          <w:szCs w:val="28"/>
          <w:rtl/>
        </w:rPr>
      </w:pPr>
      <w:r w:rsidRPr="007F7587">
        <w:rPr>
          <w:rFonts w:hint="cs"/>
          <w:b/>
          <w:bCs/>
          <w:sz w:val="28"/>
          <w:szCs w:val="28"/>
          <w:u w:val="single"/>
          <w:rtl/>
        </w:rPr>
        <w:t>מקצועות בחירה</w:t>
      </w:r>
      <w:r w:rsidRPr="007F7587">
        <w:rPr>
          <w:rFonts w:hint="cs"/>
          <w:sz w:val="28"/>
          <w:szCs w:val="28"/>
          <w:rtl/>
        </w:rPr>
        <w:t xml:space="preserve"> : </w:t>
      </w:r>
    </w:p>
    <w:p w:rsidR="00DE676A" w:rsidRPr="007F7587" w:rsidRDefault="007F7587" w:rsidP="00510602">
      <w:pPr>
        <w:pStyle w:val="a9"/>
        <w:numPr>
          <w:ilvl w:val="0"/>
          <w:numId w:val="3"/>
        </w:numPr>
        <w:rPr>
          <w:sz w:val="24"/>
          <w:szCs w:val="24"/>
          <w:rtl/>
        </w:rPr>
      </w:pPr>
      <w:r w:rsidRPr="007F7587">
        <w:rPr>
          <w:rFonts w:hint="cs"/>
          <w:sz w:val="24"/>
          <w:szCs w:val="24"/>
          <w:rtl/>
        </w:rPr>
        <w:t>סמן בחירה אחת מכל אשכול  (</w:t>
      </w:r>
      <w:r w:rsidR="00510602">
        <w:rPr>
          <w:rFonts w:hint="cs"/>
          <w:sz w:val="24"/>
          <w:szCs w:val="24"/>
          <w:rtl/>
        </w:rPr>
        <w:t>בית הספר</w:t>
      </w:r>
      <w:r w:rsidRPr="007F7587">
        <w:rPr>
          <w:rFonts w:hint="cs"/>
          <w:sz w:val="24"/>
          <w:szCs w:val="24"/>
          <w:rtl/>
        </w:rPr>
        <w:t xml:space="preserve"> יש</w:t>
      </w:r>
      <w:r w:rsidR="007517B7">
        <w:rPr>
          <w:rFonts w:hint="cs"/>
          <w:sz w:val="24"/>
          <w:szCs w:val="24"/>
          <w:rtl/>
        </w:rPr>
        <w:t>בץ</w:t>
      </w:r>
      <w:r w:rsidR="003F42FA">
        <w:rPr>
          <w:rFonts w:hint="cs"/>
          <w:sz w:val="24"/>
          <w:szCs w:val="24"/>
          <w:rtl/>
        </w:rPr>
        <w:t xml:space="preserve"> 2 מקצועות בחירה לכל תל</w:t>
      </w:r>
      <w:r w:rsidR="006066CA">
        <w:rPr>
          <w:rFonts w:hint="cs"/>
          <w:sz w:val="24"/>
          <w:szCs w:val="24"/>
          <w:rtl/>
        </w:rPr>
        <w:t>מיד</w:t>
      </w:r>
      <w:r w:rsidRPr="007F7587">
        <w:rPr>
          <w:rFonts w:hint="cs"/>
          <w:sz w:val="24"/>
          <w:szCs w:val="24"/>
          <w:rtl/>
        </w:rPr>
        <w:t>)</w:t>
      </w:r>
      <w:r w:rsidR="006066CA">
        <w:rPr>
          <w:rFonts w:hint="cs"/>
          <w:sz w:val="24"/>
          <w:szCs w:val="24"/>
          <w:rtl/>
        </w:rPr>
        <w:t>.</w:t>
      </w:r>
      <w:bookmarkStart w:id="0" w:name="_GoBack"/>
      <w:bookmarkEnd w:id="0"/>
    </w:p>
    <w:p w:rsidR="00DE676A" w:rsidRDefault="007517B7" w:rsidP="00CE3705">
      <w:pPr>
        <w:pStyle w:val="a9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פתיחת מקצוע בחירה תלוי</w:t>
      </w:r>
      <w:r w:rsidR="007F7587" w:rsidRPr="007F7587">
        <w:rPr>
          <w:rFonts w:hint="cs"/>
          <w:sz w:val="24"/>
          <w:szCs w:val="24"/>
          <w:rtl/>
        </w:rPr>
        <w:t xml:space="preserve"> בכמות התלמידים שירשמו.</w:t>
      </w:r>
    </w:p>
    <w:p w:rsidR="006066CA" w:rsidRPr="00CE3705" w:rsidRDefault="006066CA" w:rsidP="00CE3705">
      <w:pPr>
        <w:pStyle w:val="a9"/>
        <w:numPr>
          <w:ilvl w:val="0"/>
          <w:numId w:val="3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שיבוץ סופי יעשה בשיתוף הצוות ובהתאם להישגי התלמיד/התלמידה. </w:t>
      </w:r>
    </w:p>
    <w:tbl>
      <w:tblPr>
        <w:tblStyle w:val="aa"/>
        <w:bidiVisual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670"/>
        <w:gridCol w:w="709"/>
        <w:gridCol w:w="425"/>
        <w:gridCol w:w="2693"/>
        <w:gridCol w:w="851"/>
        <w:gridCol w:w="283"/>
        <w:gridCol w:w="1985"/>
        <w:gridCol w:w="992"/>
      </w:tblGrid>
      <w:tr w:rsidR="00DE676A" w:rsidTr="004F5F41">
        <w:tc>
          <w:tcPr>
            <w:tcW w:w="337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676A" w:rsidRPr="00DE676A" w:rsidRDefault="00DE676A" w:rsidP="00DE676A">
            <w:pPr>
              <w:jc w:val="center"/>
              <w:rPr>
                <w:b/>
                <w:bCs/>
                <w:rtl/>
              </w:rPr>
            </w:pPr>
            <w:r w:rsidRPr="00DE676A">
              <w:rPr>
                <w:rFonts w:hint="cs"/>
                <w:b/>
                <w:bCs/>
                <w:sz w:val="28"/>
                <w:szCs w:val="28"/>
                <w:rtl/>
              </w:rPr>
              <w:t>אשכול א</w:t>
            </w:r>
          </w:p>
        </w:tc>
        <w:tc>
          <w:tcPr>
            <w:tcW w:w="425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DE676A" w:rsidRDefault="00DE676A" w:rsidP="00976035">
            <w:pPr>
              <w:rPr>
                <w:rtl/>
              </w:rPr>
            </w:pPr>
          </w:p>
        </w:tc>
        <w:tc>
          <w:tcPr>
            <w:tcW w:w="354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676A" w:rsidRPr="00DE676A" w:rsidRDefault="00DE676A" w:rsidP="00E05D82">
            <w:pPr>
              <w:jc w:val="center"/>
              <w:rPr>
                <w:b/>
                <w:bCs/>
                <w:rtl/>
              </w:rPr>
            </w:pPr>
            <w:r w:rsidRPr="00DE676A">
              <w:rPr>
                <w:rFonts w:hint="cs"/>
                <w:b/>
                <w:bCs/>
                <w:sz w:val="28"/>
                <w:szCs w:val="28"/>
                <w:rtl/>
              </w:rPr>
              <w:t>אשכול ב</w:t>
            </w:r>
          </w:p>
        </w:tc>
        <w:tc>
          <w:tcPr>
            <w:tcW w:w="283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DE676A" w:rsidRDefault="00DE676A" w:rsidP="00976035">
            <w:pPr>
              <w:rPr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676A" w:rsidRPr="00DE676A" w:rsidRDefault="00DE676A" w:rsidP="00976035">
            <w:pPr>
              <w:rPr>
                <w:b/>
                <w:bCs/>
                <w:rtl/>
              </w:rPr>
            </w:pPr>
            <w:r w:rsidRPr="00DE676A">
              <w:rPr>
                <w:rFonts w:hint="cs"/>
                <w:b/>
                <w:bCs/>
                <w:sz w:val="28"/>
                <w:szCs w:val="28"/>
                <w:rtl/>
              </w:rPr>
              <w:t xml:space="preserve">אשכול ג </w:t>
            </w:r>
          </w:p>
        </w:tc>
      </w:tr>
      <w:tr w:rsidR="00C91F35" w:rsidTr="004F5F41">
        <w:tc>
          <w:tcPr>
            <w:tcW w:w="26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C91F35" w:rsidRPr="00C91F35" w:rsidRDefault="00C91F35" w:rsidP="00C91F35">
            <w:pPr>
              <w:pStyle w:val="ab"/>
              <w:jc w:val="center"/>
              <w:rPr>
                <w:sz w:val="24"/>
                <w:szCs w:val="24"/>
                <w:rtl/>
              </w:rPr>
            </w:pPr>
            <w:r w:rsidRPr="00C91F35">
              <w:rPr>
                <w:rFonts w:hint="cs"/>
                <w:sz w:val="24"/>
                <w:szCs w:val="24"/>
                <w:rtl/>
              </w:rPr>
              <w:t xml:space="preserve">הנדסת תוכנה/  </w:t>
            </w:r>
          </w:p>
          <w:p w:rsidR="00C91F35" w:rsidRPr="00C91F35" w:rsidRDefault="00C91F35" w:rsidP="00C91F35">
            <w:pPr>
              <w:pStyle w:val="ab"/>
              <w:jc w:val="center"/>
              <w:rPr>
                <w:sz w:val="24"/>
                <w:szCs w:val="24"/>
                <w:rtl/>
              </w:rPr>
            </w:pPr>
            <w:r w:rsidRPr="00C91F35">
              <w:rPr>
                <w:rFonts w:hint="cs"/>
                <w:sz w:val="24"/>
                <w:szCs w:val="24"/>
                <w:rtl/>
              </w:rPr>
              <w:t>לימודי סייבר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1F35" w:rsidRPr="00DE676A" w:rsidRDefault="00C91F35" w:rsidP="00C91F35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C91F35" w:rsidRPr="00DE676A" w:rsidRDefault="00C91F35" w:rsidP="00C91F35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1F35" w:rsidRPr="007517B7" w:rsidRDefault="00C91F35" w:rsidP="00427D59">
            <w:pPr>
              <w:pStyle w:val="ab"/>
              <w:rPr>
                <w:sz w:val="24"/>
                <w:szCs w:val="24"/>
                <w:rtl/>
              </w:rPr>
            </w:pPr>
            <w:r w:rsidRPr="007517B7">
              <w:rPr>
                <w:rFonts w:hint="cs"/>
                <w:sz w:val="24"/>
                <w:szCs w:val="24"/>
                <w:rtl/>
              </w:rPr>
              <w:t>הנדסת תעשייה וניהול בשילוב מנהל עסקים</w:t>
            </w: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1F35" w:rsidRPr="00DE676A" w:rsidRDefault="00C91F35" w:rsidP="00C91F35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C91F35" w:rsidRPr="00DE676A" w:rsidRDefault="00C91F35" w:rsidP="00C91F35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1F35" w:rsidRPr="00DE676A" w:rsidRDefault="00C91F35" w:rsidP="00C91F35">
            <w:pPr>
              <w:spacing w:after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ביולוגיה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1F35" w:rsidRDefault="00C91F35" w:rsidP="00C91F35">
            <w:pPr>
              <w:spacing w:after="0"/>
              <w:rPr>
                <w:rtl/>
              </w:rPr>
            </w:pPr>
          </w:p>
        </w:tc>
      </w:tr>
      <w:tr w:rsidR="00C91F35" w:rsidTr="004F5F41">
        <w:tc>
          <w:tcPr>
            <w:tcW w:w="26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C91F35" w:rsidRPr="00C91F35" w:rsidRDefault="00C91F35" w:rsidP="00C91F35">
            <w:pPr>
              <w:pStyle w:val="ab"/>
              <w:jc w:val="center"/>
              <w:rPr>
                <w:sz w:val="24"/>
                <w:szCs w:val="24"/>
                <w:rtl/>
              </w:rPr>
            </w:pPr>
            <w:r w:rsidRPr="00C91F35">
              <w:rPr>
                <w:rFonts w:hint="cs"/>
                <w:sz w:val="24"/>
                <w:szCs w:val="24"/>
                <w:rtl/>
              </w:rPr>
              <w:t>אמנויות העיצוב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1F35" w:rsidRPr="00DE676A" w:rsidRDefault="00C91F35" w:rsidP="00C91F35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C91F35" w:rsidRPr="00DE676A" w:rsidRDefault="00C91F35" w:rsidP="00C91F35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1F35" w:rsidRPr="007517B7" w:rsidRDefault="00C91F35" w:rsidP="00427D59">
            <w:pPr>
              <w:spacing w:after="0"/>
              <w:rPr>
                <w:sz w:val="24"/>
                <w:szCs w:val="24"/>
                <w:rtl/>
              </w:rPr>
            </w:pPr>
            <w:r w:rsidRPr="007517B7">
              <w:rPr>
                <w:rFonts w:hint="cs"/>
                <w:sz w:val="24"/>
                <w:szCs w:val="24"/>
                <w:rtl/>
              </w:rPr>
              <w:t>גיאוגרפיה ופיתוח הסביבה</w:t>
            </w: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1F35" w:rsidRPr="00DE676A" w:rsidRDefault="00C91F35" w:rsidP="00C91F35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C91F35" w:rsidRPr="00DE676A" w:rsidRDefault="00C91F35" w:rsidP="00C91F35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1F35" w:rsidRPr="00DE676A" w:rsidRDefault="00C91F35" w:rsidP="00C91F35">
            <w:pPr>
              <w:spacing w:after="0"/>
              <w:rPr>
                <w:sz w:val="24"/>
                <w:szCs w:val="24"/>
                <w:rtl/>
              </w:rPr>
            </w:pPr>
            <w:r w:rsidRPr="00DE676A">
              <w:rPr>
                <w:rFonts w:hint="cs"/>
                <w:sz w:val="24"/>
                <w:szCs w:val="24"/>
                <w:rtl/>
              </w:rPr>
              <w:t>ערבית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1F35" w:rsidRDefault="00C91F35" w:rsidP="00C91F35">
            <w:pPr>
              <w:spacing w:after="0"/>
              <w:rPr>
                <w:rtl/>
              </w:rPr>
            </w:pPr>
          </w:p>
        </w:tc>
      </w:tr>
      <w:tr w:rsidR="00C91F35" w:rsidTr="004F5F41">
        <w:tc>
          <w:tcPr>
            <w:tcW w:w="26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C91F35" w:rsidRPr="00C91F35" w:rsidRDefault="00C91F35" w:rsidP="00C91F35">
            <w:pPr>
              <w:pStyle w:val="ab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תיאטרון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1F35" w:rsidRPr="00DE676A" w:rsidRDefault="00C91F35" w:rsidP="00C91F35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C91F35" w:rsidRPr="00DE676A" w:rsidRDefault="00C91F35" w:rsidP="00C91F35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1F35" w:rsidRPr="007517B7" w:rsidRDefault="00C91F35" w:rsidP="00427D59">
            <w:pPr>
              <w:spacing w:after="0"/>
              <w:jc w:val="center"/>
              <w:rPr>
                <w:sz w:val="24"/>
                <w:szCs w:val="24"/>
                <w:rtl/>
              </w:rPr>
            </w:pPr>
            <w:r w:rsidRPr="007517B7">
              <w:rPr>
                <w:rFonts w:hint="cs"/>
                <w:sz w:val="24"/>
                <w:szCs w:val="24"/>
                <w:rtl/>
              </w:rPr>
              <w:t>פיזיקה</w:t>
            </w:r>
            <w:r w:rsidR="004F5F41">
              <w:rPr>
                <w:rFonts w:hint="cs"/>
                <w:sz w:val="24"/>
                <w:szCs w:val="24"/>
                <w:rtl/>
              </w:rPr>
              <w:t>/ פיזיקה מחקרית</w:t>
            </w: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1F35" w:rsidRPr="00DE676A" w:rsidRDefault="00C91F35" w:rsidP="00C91F35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C91F35" w:rsidRPr="00DE676A" w:rsidRDefault="00C91F35" w:rsidP="00C91F35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1F35" w:rsidRPr="00DE676A" w:rsidRDefault="00C91F35" w:rsidP="00C91F35">
            <w:pPr>
              <w:spacing w:after="0"/>
              <w:rPr>
                <w:sz w:val="24"/>
                <w:szCs w:val="24"/>
                <w:rtl/>
              </w:rPr>
            </w:pPr>
            <w:r w:rsidRPr="00DE676A">
              <w:rPr>
                <w:rFonts w:hint="cs"/>
                <w:sz w:val="24"/>
                <w:szCs w:val="24"/>
                <w:rtl/>
              </w:rPr>
              <w:t>רוסית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1F35" w:rsidRDefault="00C91F35" w:rsidP="00C91F35">
            <w:pPr>
              <w:spacing w:after="0"/>
              <w:rPr>
                <w:rtl/>
              </w:rPr>
            </w:pPr>
          </w:p>
        </w:tc>
      </w:tr>
      <w:tr w:rsidR="004F5F41" w:rsidTr="004F5F41">
        <w:tc>
          <w:tcPr>
            <w:tcW w:w="26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4F5F41" w:rsidRPr="009D5CA9" w:rsidRDefault="004F5F41" w:rsidP="00C91F35">
            <w:pPr>
              <w:pStyle w:val="ab"/>
              <w:jc w:val="center"/>
              <w:rPr>
                <w:sz w:val="24"/>
                <w:szCs w:val="24"/>
                <w:rtl/>
              </w:rPr>
            </w:pPr>
            <w:r w:rsidRPr="009D5CA9">
              <w:rPr>
                <w:rFonts w:hint="cs"/>
                <w:sz w:val="24"/>
                <w:szCs w:val="24"/>
                <w:rtl/>
              </w:rPr>
              <w:t>משפטים וקרימינולוגיה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F5F41" w:rsidRPr="009D5CA9" w:rsidRDefault="004F5F41" w:rsidP="00C91F35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4F5F41" w:rsidRPr="009D5CA9" w:rsidRDefault="004F5F41" w:rsidP="00C91F35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F5F41" w:rsidRPr="009D5CA9" w:rsidRDefault="004F5F41" w:rsidP="00427D5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F5F41" w:rsidRPr="009D5CA9" w:rsidRDefault="004F5F41" w:rsidP="00C91F35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4F5F41" w:rsidRPr="009D5CA9" w:rsidRDefault="004F5F41" w:rsidP="00C91F35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F5F41" w:rsidRPr="009D5CA9" w:rsidRDefault="004F5F41" w:rsidP="00C91F35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9D5CA9">
              <w:rPr>
                <w:rFonts w:hint="cs"/>
                <w:sz w:val="24"/>
                <w:szCs w:val="24"/>
                <w:rtl/>
              </w:rPr>
              <w:t>דיפלומטיה וקשרים בינלאומיים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F5F41" w:rsidRPr="009D5CA9" w:rsidRDefault="004F5F41" w:rsidP="00C91F35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D5CA9" w:rsidRPr="009D5CA9" w:rsidTr="004F5F41">
        <w:trPr>
          <w:trHeight w:val="171"/>
        </w:trPr>
        <w:tc>
          <w:tcPr>
            <w:tcW w:w="26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C91F35" w:rsidRPr="009D5CA9" w:rsidRDefault="00C91F35" w:rsidP="00C91F35">
            <w:pPr>
              <w:pStyle w:val="ab"/>
              <w:jc w:val="center"/>
              <w:rPr>
                <w:sz w:val="24"/>
                <w:szCs w:val="24"/>
                <w:rtl/>
              </w:rPr>
            </w:pPr>
            <w:r w:rsidRPr="009D5CA9">
              <w:rPr>
                <w:rFonts w:hint="cs"/>
                <w:sz w:val="24"/>
                <w:szCs w:val="24"/>
                <w:rtl/>
              </w:rPr>
              <w:t>כימיה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1F35" w:rsidRPr="009D5CA9" w:rsidRDefault="00C91F35" w:rsidP="00C91F35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C91F35" w:rsidRPr="009D5CA9" w:rsidRDefault="00C91F35" w:rsidP="00C91F35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3544" w:type="dxa"/>
            <w:gridSpan w:val="2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C91F35" w:rsidRPr="009D5CA9" w:rsidRDefault="00C91F35" w:rsidP="00C91F35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1F35" w:rsidRPr="009D5CA9" w:rsidRDefault="00C91F35" w:rsidP="00C91F35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C91F35" w:rsidRPr="009D5CA9" w:rsidRDefault="00C91F35" w:rsidP="00C91F35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C91F35" w:rsidRPr="009D5CA9" w:rsidRDefault="00C91F35" w:rsidP="00C91F35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C91F35" w:rsidTr="004F5F41">
        <w:trPr>
          <w:trHeight w:val="402"/>
        </w:trPr>
        <w:tc>
          <w:tcPr>
            <w:tcW w:w="267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7517B7" w:rsidRPr="00A37D60" w:rsidRDefault="007517B7" w:rsidP="007517B7">
            <w:pPr>
              <w:pStyle w:val="ab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7517B7" w:rsidRPr="00DE676A" w:rsidRDefault="007517B7" w:rsidP="007517B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7517B7" w:rsidRPr="00DE676A" w:rsidRDefault="007517B7" w:rsidP="007517B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517B7" w:rsidRPr="007517B7" w:rsidRDefault="007517B7" w:rsidP="007517B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7517B7">
              <w:rPr>
                <w:rFonts w:hint="cs"/>
                <w:b/>
                <w:bCs/>
                <w:sz w:val="26"/>
                <w:szCs w:val="28"/>
                <w:rtl/>
              </w:rPr>
              <w:t>מב</w:t>
            </w:r>
            <w:r w:rsidR="00510602">
              <w:rPr>
                <w:rFonts w:hint="cs"/>
                <w:b/>
                <w:bCs/>
                <w:sz w:val="26"/>
                <w:szCs w:val="28"/>
                <w:rtl/>
              </w:rPr>
              <w:t>"</w:t>
            </w:r>
            <w:r w:rsidRPr="007517B7">
              <w:rPr>
                <w:rFonts w:hint="cs"/>
                <w:b/>
                <w:bCs/>
                <w:sz w:val="26"/>
                <w:szCs w:val="28"/>
                <w:rtl/>
              </w:rPr>
              <w:t>ר</w:t>
            </w:r>
            <w:proofErr w:type="spellEnd"/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517B7" w:rsidRPr="00DE676A" w:rsidRDefault="007517B7" w:rsidP="007517B7">
            <w:pPr>
              <w:spacing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7517B7" w:rsidRPr="00DE676A" w:rsidRDefault="007517B7" w:rsidP="007517B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517B7" w:rsidRPr="00DE676A" w:rsidRDefault="007517B7" w:rsidP="007517B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517B7" w:rsidRDefault="007517B7" w:rsidP="007517B7">
            <w:pPr>
              <w:spacing w:after="0"/>
              <w:rPr>
                <w:rtl/>
              </w:rPr>
            </w:pPr>
          </w:p>
        </w:tc>
      </w:tr>
      <w:tr w:rsidR="00C91F35" w:rsidRPr="009D5CA9" w:rsidTr="004F5F41">
        <w:trPr>
          <w:trHeight w:hRule="exact" w:val="397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7517B7" w:rsidRPr="009D5CA9" w:rsidRDefault="007517B7" w:rsidP="009D5CA9">
            <w:pPr>
              <w:spacing w:after="0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517B7" w:rsidRPr="009D5CA9" w:rsidRDefault="007517B7" w:rsidP="009D5CA9">
            <w:pPr>
              <w:spacing w:after="0"/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7517B7" w:rsidRPr="009D5CA9" w:rsidRDefault="007517B7" w:rsidP="009D5CA9">
            <w:pPr>
              <w:spacing w:after="0"/>
              <w:jc w:val="center"/>
              <w:rPr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517B7" w:rsidRPr="009D5CA9" w:rsidRDefault="007517B7" w:rsidP="009D5CA9">
            <w:pPr>
              <w:bidi w:val="0"/>
              <w:jc w:val="center"/>
            </w:pPr>
            <w:r w:rsidRPr="009D5CA9">
              <w:rPr>
                <w:rFonts w:hint="cs"/>
                <w:rtl/>
              </w:rPr>
              <w:t>מנהל עסקים</w:t>
            </w: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517B7" w:rsidRPr="009D5CA9" w:rsidRDefault="007517B7" w:rsidP="009D5CA9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7517B7" w:rsidRPr="009D5CA9" w:rsidRDefault="007517B7" w:rsidP="009D5CA9">
            <w:pPr>
              <w:spacing w:after="0"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517B7" w:rsidRPr="009D5CA9" w:rsidRDefault="007517B7" w:rsidP="009D5CA9">
            <w:pPr>
              <w:spacing w:after="0"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517B7" w:rsidRPr="009D5CA9" w:rsidRDefault="007517B7" w:rsidP="009D5CA9">
            <w:pPr>
              <w:spacing w:after="0"/>
              <w:jc w:val="center"/>
              <w:rPr>
                <w:rtl/>
              </w:rPr>
            </w:pPr>
          </w:p>
        </w:tc>
      </w:tr>
      <w:tr w:rsidR="00C91F35" w:rsidRPr="009D5CA9" w:rsidTr="004F5F41">
        <w:trPr>
          <w:trHeight w:hRule="exact" w:val="397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7517B7" w:rsidRPr="009D5CA9" w:rsidRDefault="007517B7" w:rsidP="009D5CA9">
            <w:pPr>
              <w:spacing w:after="0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517B7" w:rsidRPr="009D5CA9" w:rsidRDefault="007517B7" w:rsidP="009D5CA9">
            <w:pPr>
              <w:spacing w:after="0"/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7517B7" w:rsidRPr="009D5CA9" w:rsidRDefault="007517B7" w:rsidP="009D5CA9">
            <w:pPr>
              <w:spacing w:after="0"/>
              <w:jc w:val="center"/>
              <w:rPr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517B7" w:rsidRPr="009D5CA9" w:rsidRDefault="007517B7" w:rsidP="009D5CA9">
            <w:pPr>
              <w:bidi w:val="0"/>
              <w:jc w:val="center"/>
            </w:pPr>
            <w:r w:rsidRPr="009D5CA9">
              <w:rPr>
                <w:rFonts w:hint="cs"/>
                <w:rtl/>
              </w:rPr>
              <w:t>אומנויות</w:t>
            </w:r>
            <w:r w:rsidRPr="009D5CA9">
              <w:rPr>
                <w:rtl/>
              </w:rPr>
              <w:t xml:space="preserve"> </w:t>
            </w:r>
            <w:r w:rsidRPr="009D5CA9">
              <w:rPr>
                <w:rFonts w:hint="cs"/>
                <w:rtl/>
              </w:rPr>
              <w:t>העיצוב</w:t>
            </w: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517B7" w:rsidRPr="009D5CA9" w:rsidRDefault="007517B7" w:rsidP="009D5CA9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7517B7" w:rsidRPr="009D5CA9" w:rsidRDefault="007517B7" w:rsidP="009D5CA9">
            <w:pPr>
              <w:spacing w:after="0"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517B7" w:rsidRPr="009D5CA9" w:rsidRDefault="007517B7" w:rsidP="009D5CA9">
            <w:pPr>
              <w:spacing w:after="0"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517B7" w:rsidRPr="009D5CA9" w:rsidRDefault="007517B7" w:rsidP="009D5CA9">
            <w:pPr>
              <w:spacing w:after="0"/>
              <w:jc w:val="center"/>
              <w:rPr>
                <w:rtl/>
              </w:rPr>
            </w:pPr>
          </w:p>
        </w:tc>
      </w:tr>
      <w:tr w:rsidR="00C91F35" w:rsidRPr="009D5CA9" w:rsidTr="004F5F41">
        <w:trPr>
          <w:trHeight w:hRule="exact" w:val="397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7517B7" w:rsidRPr="009D5CA9" w:rsidRDefault="007517B7" w:rsidP="009D5CA9">
            <w:pPr>
              <w:spacing w:after="0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517B7" w:rsidRPr="009D5CA9" w:rsidRDefault="007517B7" w:rsidP="009D5CA9">
            <w:pPr>
              <w:spacing w:after="0"/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7517B7" w:rsidRPr="009D5CA9" w:rsidRDefault="007517B7" w:rsidP="009D5CA9">
            <w:pPr>
              <w:spacing w:after="0"/>
              <w:jc w:val="center"/>
              <w:rPr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517B7" w:rsidRPr="009D5CA9" w:rsidRDefault="007517B7" w:rsidP="009D5CA9">
            <w:pPr>
              <w:jc w:val="center"/>
            </w:pPr>
            <w:r w:rsidRPr="009D5CA9">
              <w:rPr>
                <w:rFonts w:hint="cs"/>
                <w:rtl/>
              </w:rPr>
              <w:t>תיאטרון</w:t>
            </w: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517B7" w:rsidRPr="009D5CA9" w:rsidRDefault="007517B7" w:rsidP="009D5CA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7517B7" w:rsidRPr="009D5CA9" w:rsidRDefault="007517B7" w:rsidP="009D5CA9">
            <w:pPr>
              <w:spacing w:after="0"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517B7" w:rsidRPr="009D5CA9" w:rsidRDefault="007517B7" w:rsidP="009D5CA9">
            <w:pPr>
              <w:spacing w:after="0"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517B7" w:rsidRPr="009D5CA9" w:rsidRDefault="007517B7" w:rsidP="009D5CA9">
            <w:pPr>
              <w:spacing w:after="0"/>
              <w:jc w:val="center"/>
              <w:rPr>
                <w:rtl/>
              </w:rPr>
            </w:pPr>
          </w:p>
        </w:tc>
      </w:tr>
    </w:tbl>
    <w:p w:rsidR="00CE3705" w:rsidRDefault="00CE3705" w:rsidP="00F07EFF">
      <w:pPr>
        <w:spacing w:after="0"/>
        <w:rPr>
          <w:b/>
          <w:bCs/>
          <w:sz w:val="24"/>
          <w:szCs w:val="24"/>
          <w:u w:val="single"/>
          <w:rtl/>
        </w:rPr>
      </w:pPr>
    </w:p>
    <w:p w:rsidR="008E2313" w:rsidRDefault="008E2313" w:rsidP="00976035">
      <w:pPr>
        <w:rPr>
          <w:b/>
          <w:bCs/>
          <w:sz w:val="24"/>
          <w:szCs w:val="24"/>
          <w:u w:val="single"/>
          <w:rtl/>
        </w:rPr>
      </w:pPr>
    </w:p>
    <w:p w:rsidR="00DE676A" w:rsidRPr="00CE3705" w:rsidRDefault="00DE676A" w:rsidP="00976035">
      <w:pPr>
        <w:rPr>
          <w:b/>
          <w:bCs/>
          <w:sz w:val="24"/>
          <w:szCs w:val="24"/>
          <w:u w:val="single"/>
          <w:rtl/>
        </w:rPr>
      </w:pPr>
      <w:r w:rsidRPr="00CE3705">
        <w:rPr>
          <w:rFonts w:hint="cs"/>
          <w:b/>
          <w:bCs/>
          <w:sz w:val="24"/>
          <w:szCs w:val="24"/>
          <w:u w:val="single"/>
          <w:rtl/>
        </w:rPr>
        <w:t>מתמטיקה ואנגלית</w:t>
      </w:r>
      <w:r w:rsidR="00CE3705">
        <w:rPr>
          <w:rFonts w:hint="cs"/>
          <w:b/>
          <w:bCs/>
          <w:sz w:val="24"/>
          <w:szCs w:val="24"/>
          <w:u w:val="single"/>
          <w:rtl/>
        </w:rPr>
        <w:t>:</w:t>
      </w:r>
      <w:r w:rsidRPr="00CE3705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7F7587" w:rsidRPr="00CE3705">
        <w:rPr>
          <w:rFonts w:hint="cs"/>
          <w:b/>
          <w:bCs/>
          <w:sz w:val="24"/>
          <w:szCs w:val="24"/>
          <w:rtl/>
        </w:rPr>
        <w:t>הקף בעיגול את ההקבצה המתאימה להישגיך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643"/>
        <w:gridCol w:w="3402"/>
        <w:gridCol w:w="591"/>
        <w:gridCol w:w="1276"/>
        <w:gridCol w:w="2943"/>
      </w:tblGrid>
      <w:tr w:rsidR="00DE676A" w:rsidTr="004F5F41">
        <w:tc>
          <w:tcPr>
            <w:tcW w:w="5045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676A" w:rsidRPr="00DE676A" w:rsidRDefault="00DE676A" w:rsidP="003F42FA">
            <w:pPr>
              <w:spacing w:after="0"/>
              <w:jc w:val="center"/>
              <w:rPr>
                <w:sz w:val="24"/>
                <w:szCs w:val="24"/>
                <w:rtl/>
              </w:rPr>
            </w:pPr>
            <w:r w:rsidRPr="00DE676A">
              <w:rPr>
                <w:rFonts w:hint="cs"/>
                <w:sz w:val="24"/>
                <w:szCs w:val="24"/>
                <w:rtl/>
              </w:rPr>
              <w:t>מתמטיקה</w:t>
            </w:r>
          </w:p>
        </w:tc>
        <w:tc>
          <w:tcPr>
            <w:tcW w:w="591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DE676A" w:rsidRDefault="00DE676A" w:rsidP="003F42FA">
            <w:pPr>
              <w:spacing w:after="0"/>
              <w:rPr>
                <w:rtl/>
              </w:rPr>
            </w:pPr>
          </w:p>
        </w:tc>
        <w:tc>
          <w:tcPr>
            <w:tcW w:w="421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676A" w:rsidRPr="00DE676A" w:rsidRDefault="00DE676A" w:rsidP="003F42FA">
            <w:pPr>
              <w:tabs>
                <w:tab w:val="center" w:pos="1863"/>
              </w:tabs>
              <w:spacing w:after="0"/>
              <w:jc w:val="center"/>
              <w:rPr>
                <w:sz w:val="24"/>
                <w:szCs w:val="24"/>
                <w:rtl/>
              </w:rPr>
            </w:pPr>
            <w:r w:rsidRPr="00DE676A">
              <w:rPr>
                <w:rFonts w:hint="cs"/>
                <w:sz w:val="24"/>
                <w:szCs w:val="24"/>
                <w:rtl/>
              </w:rPr>
              <w:t>אנגלית</w:t>
            </w:r>
          </w:p>
        </w:tc>
      </w:tr>
      <w:tr w:rsidR="00C91F35" w:rsidTr="004F5F41">
        <w:tc>
          <w:tcPr>
            <w:tcW w:w="16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91F35" w:rsidRPr="00011B23" w:rsidRDefault="00C91F35" w:rsidP="00C91F35">
            <w:pPr>
              <w:pStyle w:val="ab"/>
              <w:jc w:val="center"/>
              <w:rPr>
                <w:b/>
                <w:bCs/>
                <w:rtl/>
              </w:rPr>
            </w:pPr>
            <w:r w:rsidRPr="00011B23">
              <w:rPr>
                <w:rFonts w:hint="cs"/>
                <w:b/>
                <w:bCs/>
                <w:rtl/>
              </w:rPr>
              <w:t xml:space="preserve">5    </w:t>
            </w:r>
            <w:proofErr w:type="spellStart"/>
            <w:r w:rsidRPr="00011B23">
              <w:rPr>
                <w:rFonts w:hint="cs"/>
                <w:b/>
                <w:bCs/>
                <w:rtl/>
              </w:rPr>
              <w:t>יח"ל</w:t>
            </w:r>
            <w:proofErr w:type="spellEnd"/>
            <w:r w:rsidRPr="00011B23">
              <w:rPr>
                <w:rFonts w:hint="cs"/>
                <w:b/>
                <w:bCs/>
                <w:rtl/>
              </w:rPr>
              <w:t xml:space="preserve">  (מצוינות)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91F35" w:rsidRPr="00011B23" w:rsidRDefault="00C91F35" w:rsidP="00427D59">
            <w:pPr>
              <w:pStyle w:val="ab"/>
              <w:rPr>
                <w:rtl/>
              </w:rPr>
            </w:pPr>
            <w:r w:rsidRPr="00011B23">
              <w:rPr>
                <w:rFonts w:hint="cs"/>
                <w:rtl/>
              </w:rPr>
              <w:t xml:space="preserve">תלמידי מצוינות: </w:t>
            </w:r>
            <w:r w:rsidR="004F5F41">
              <w:rPr>
                <w:rFonts w:hint="cs"/>
                <w:rtl/>
              </w:rPr>
              <w:t xml:space="preserve">  </w:t>
            </w:r>
            <w:r w:rsidRPr="00011B23">
              <w:rPr>
                <w:rFonts w:hint="cs"/>
                <w:rtl/>
              </w:rPr>
              <w:t>70 ומעלה</w:t>
            </w:r>
          </w:p>
          <w:p w:rsidR="00C91F35" w:rsidRPr="00011B23" w:rsidRDefault="00C91F35" w:rsidP="00427D59">
            <w:pPr>
              <w:pStyle w:val="ab"/>
              <w:rPr>
                <w:u w:val="single"/>
                <w:rtl/>
              </w:rPr>
            </w:pPr>
          </w:p>
        </w:tc>
        <w:tc>
          <w:tcPr>
            <w:tcW w:w="591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C91F35" w:rsidRDefault="00C91F35" w:rsidP="00C91F35">
            <w:pPr>
              <w:spacing w:after="0"/>
              <w:rPr>
                <w:rtl/>
              </w:rPr>
            </w:pP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1F35" w:rsidRPr="00011B23" w:rsidRDefault="00C91F35" w:rsidP="00C91F35">
            <w:pPr>
              <w:pStyle w:val="ab"/>
              <w:jc w:val="center"/>
              <w:rPr>
                <w:b/>
                <w:bCs/>
                <w:rtl/>
              </w:rPr>
            </w:pPr>
            <w:r w:rsidRPr="00011B23">
              <w:rPr>
                <w:rFonts w:hint="cs"/>
                <w:b/>
                <w:bCs/>
                <w:rtl/>
              </w:rPr>
              <w:t xml:space="preserve">5  </w:t>
            </w:r>
            <w:proofErr w:type="spellStart"/>
            <w:r w:rsidRPr="00011B23">
              <w:rPr>
                <w:rFonts w:hint="cs"/>
                <w:b/>
                <w:bCs/>
                <w:rtl/>
              </w:rPr>
              <w:t>יח"ל</w:t>
            </w:r>
            <w:proofErr w:type="spellEnd"/>
          </w:p>
        </w:tc>
        <w:tc>
          <w:tcPr>
            <w:tcW w:w="29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1F35" w:rsidRPr="00011B23" w:rsidRDefault="00C91F35" w:rsidP="004F5F41">
            <w:pPr>
              <w:pStyle w:val="ab"/>
              <w:rPr>
                <w:rtl/>
              </w:rPr>
            </w:pPr>
            <w:r w:rsidRPr="00011B23">
              <w:rPr>
                <w:rFonts w:hint="cs"/>
                <w:rtl/>
              </w:rPr>
              <w:t xml:space="preserve">הקבצה א':  </w:t>
            </w:r>
            <w:r w:rsidR="004F5F41">
              <w:rPr>
                <w:rFonts w:hint="cs"/>
                <w:rtl/>
              </w:rPr>
              <w:t xml:space="preserve">  </w:t>
            </w:r>
            <w:r w:rsidRPr="00011B23">
              <w:rPr>
                <w:rFonts w:hint="cs"/>
                <w:rtl/>
              </w:rPr>
              <w:t xml:space="preserve"> 85 ומעלה</w:t>
            </w:r>
          </w:p>
          <w:p w:rsidR="00C91F35" w:rsidRPr="00011B23" w:rsidRDefault="00C91F35" w:rsidP="004F5F41">
            <w:pPr>
              <w:pStyle w:val="ab"/>
              <w:rPr>
                <w:rtl/>
              </w:rPr>
            </w:pPr>
            <w:r w:rsidRPr="00011B23">
              <w:rPr>
                <w:rFonts w:hint="cs"/>
                <w:rtl/>
              </w:rPr>
              <w:t>מצוינות</w:t>
            </w:r>
            <w:r w:rsidR="004F5F41" w:rsidRPr="004F5F41">
              <w:rPr>
                <w:rFonts w:hint="cs"/>
                <w:color w:val="FFFFFF" w:themeColor="background1"/>
                <w:rtl/>
              </w:rPr>
              <w:t>'</w:t>
            </w:r>
            <w:r w:rsidRPr="00011B23">
              <w:rPr>
                <w:rFonts w:hint="cs"/>
                <w:rtl/>
              </w:rPr>
              <w:t xml:space="preserve">   :   </w:t>
            </w:r>
            <w:r w:rsidR="004F5F41">
              <w:rPr>
                <w:rFonts w:hint="cs"/>
                <w:rtl/>
              </w:rPr>
              <w:t xml:space="preserve"> </w:t>
            </w:r>
            <w:r w:rsidRPr="00011B23">
              <w:rPr>
                <w:rFonts w:hint="cs"/>
                <w:rtl/>
              </w:rPr>
              <w:t xml:space="preserve"> 80 ומעלה</w:t>
            </w:r>
          </w:p>
        </w:tc>
      </w:tr>
      <w:tr w:rsidR="00C91F35" w:rsidTr="004F5F41">
        <w:trPr>
          <w:trHeight w:val="1003"/>
        </w:trPr>
        <w:tc>
          <w:tcPr>
            <w:tcW w:w="16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91F35" w:rsidRPr="00011B23" w:rsidRDefault="00C91F35" w:rsidP="00C91F35">
            <w:pPr>
              <w:pStyle w:val="ab"/>
              <w:jc w:val="center"/>
              <w:rPr>
                <w:b/>
                <w:bCs/>
                <w:rtl/>
              </w:rPr>
            </w:pPr>
            <w:r w:rsidRPr="00011B23">
              <w:rPr>
                <w:rFonts w:hint="cs"/>
                <w:b/>
                <w:bCs/>
                <w:rtl/>
              </w:rPr>
              <w:t xml:space="preserve">4/5  </w:t>
            </w:r>
            <w:proofErr w:type="spellStart"/>
            <w:r w:rsidRPr="00011B23">
              <w:rPr>
                <w:rFonts w:hint="cs"/>
                <w:b/>
                <w:bCs/>
                <w:rtl/>
              </w:rPr>
              <w:t>יח"ל</w:t>
            </w:r>
            <w:proofErr w:type="spellEnd"/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91F35" w:rsidRPr="00011B23" w:rsidRDefault="00427D59" w:rsidP="00427D59">
            <w:pPr>
              <w:pStyle w:val="ab"/>
              <w:rPr>
                <w:rtl/>
              </w:rPr>
            </w:pPr>
            <w:r>
              <w:rPr>
                <w:rFonts w:hint="cs"/>
                <w:rtl/>
              </w:rPr>
              <w:t>הקבצה א':</w:t>
            </w:r>
            <w:r w:rsidR="004F5F41">
              <w:rPr>
                <w:rFonts w:hint="cs"/>
                <w:rtl/>
              </w:rPr>
              <w:t xml:space="preserve">    </w:t>
            </w:r>
            <w:r>
              <w:rPr>
                <w:rFonts w:hint="cs"/>
                <w:rtl/>
              </w:rPr>
              <w:t xml:space="preserve">     </w:t>
            </w:r>
            <w:r w:rsidR="00C91F35" w:rsidRPr="00011B23">
              <w:rPr>
                <w:rFonts w:hint="cs"/>
                <w:rtl/>
              </w:rPr>
              <w:t>70 ומעלה</w:t>
            </w:r>
          </w:p>
          <w:p w:rsidR="00C91F35" w:rsidRPr="00011B23" w:rsidRDefault="00C91F35" w:rsidP="00427D59">
            <w:pPr>
              <w:pStyle w:val="ab"/>
              <w:rPr>
                <w:rtl/>
              </w:rPr>
            </w:pPr>
            <w:r w:rsidRPr="00011B23">
              <w:rPr>
                <w:rFonts w:hint="cs"/>
                <w:rtl/>
              </w:rPr>
              <w:t>תלמידי מצוינות : 55-69</w:t>
            </w:r>
          </w:p>
        </w:tc>
        <w:tc>
          <w:tcPr>
            <w:tcW w:w="591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C91F35" w:rsidRDefault="00C91F35" w:rsidP="00C91F35">
            <w:pPr>
              <w:spacing w:after="0"/>
              <w:rPr>
                <w:rtl/>
              </w:rPr>
            </w:pP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1F35" w:rsidRPr="00011B23" w:rsidRDefault="00C91F35" w:rsidP="00C91F35">
            <w:pPr>
              <w:pStyle w:val="ab"/>
              <w:jc w:val="center"/>
              <w:rPr>
                <w:b/>
                <w:bCs/>
                <w:rtl/>
              </w:rPr>
            </w:pPr>
            <w:r w:rsidRPr="00011B23">
              <w:rPr>
                <w:rFonts w:hint="cs"/>
                <w:b/>
                <w:bCs/>
                <w:rtl/>
              </w:rPr>
              <w:t xml:space="preserve">4  </w:t>
            </w:r>
            <w:proofErr w:type="spellStart"/>
            <w:r w:rsidRPr="00011B23">
              <w:rPr>
                <w:rFonts w:hint="cs"/>
                <w:b/>
                <w:bCs/>
                <w:rtl/>
              </w:rPr>
              <w:t>יח"ל</w:t>
            </w:r>
            <w:proofErr w:type="spellEnd"/>
          </w:p>
        </w:tc>
        <w:tc>
          <w:tcPr>
            <w:tcW w:w="29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F5F41" w:rsidRDefault="004F5F41" w:rsidP="004F5F41">
            <w:pPr>
              <w:pStyle w:val="ab"/>
              <w:spacing w:line="276" w:lineRule="auto"/>
              <w:rPr>
                <w:rtl/>
              </w:rPr>
            </w:pPr>
            <w:r w:rsidRPr="00011B23">
              <w:rPr>
                <w:rFonts w:hint="cs"/>
                <w:rtl/>
              </w:rPr>
              <w:t>מצוינו</w:t>
            </w:r>
            <w:r>
              <w:rPr>
                <w:rFonts w:hint="cs"/>
                <w:rtl/>
              </w:rPr>
              <w:t>ת</w:t>
            </w:r>
            <w:r w:rsidRPr="004F5F41">
              <w:rPr>
                <w:rFonts w:hint="cs"/>
                <w:color w:val="FFFFFF" w:themeColor="background1"/>
                <w:rtl/>
              </w:rPr>
              <w:t>'</w:t>
            </w:r>
            <w:r w:rsidRPr="004F5F41">
              <w:rPr>
                <w:rFonts w:hint="cs"/>
                <w:color w:val="FFFFFF" w:themeColor="background1"/>
                <w:rtl/>
              </w:rPr>
              <w:t xml:space="preserve"> </w:t>
            </w:r>
            <w:r w:rsidRPr="00011B23">
              <w:rPr>
                <w:rFonts w:hint="cs"/>
                <w:rtl/>
              </w:rPr>
              <w:t xml:space="preserve">    : </w:t>
            </w:r>
            <w:r>
              <w:rPr>
                <w:rFonts w:hint="cs"/>
                <w:rtl/>
              </w:rPr>
              <w:t xml:space="preserve"> </w:t>
            </w:r>
            <w:r w:rsidRPr="00011B23">
              <w:rPr>
                <w:rFonts w:hint="cs"/>
                <w:rtl/>
              </w:rPr>
              <w:t xml:space="preserve"> 79  ומטה</w:t>
            </w:r>
          </w:p>
          <w:p w:rsidR="00C91F35" w:rsidRPr="00011B23" w:rsidRDefault="004F5F41" w:rsidP="004F5F41">
            <w:pPr>
              <w:pStyle w:val="ab"/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הקבצה</w:t>
            </w:r>
            <w:r w:rsidR="00C91F35" w:rsidRPr="00011B23">
              <w:rPr>
                <w:rFonts w:hint="cs"/>
                <w:rtl/>
              </w:rPr>
              <w:t xml:space="preserve"> א'</w:t>
            </w:r>
            <w:r>
              <w:rPr>
                <w:rFonts w:hint="cs"/>
                <w:rtl/>
              </w:rPr>
              <w:t xml:space="preserve">  </w:t>
            </w:r>
            <w:r w:rsidR="00C91F35" w:rsidRPr="00011B23">
              <w:rPr>
                <w:rFonts w:hint="cs"/>
                <w:rtl/>
              </w:rPr>
              <w:t xml:space="preserve">: </w:t>
            </w:r>
            <w:r>
              <w:rPr>
                <w:rFonts w:hint="cs"/>
                <w:rtl/>
              </w:rPr>
              <w:t xml:space="preserve"> </w:t>
            </w:r>
            <w:r w:rsidR="00C91F35" w:rsidRPr="00011B23">
              <w:rPr>
                <w:rFonts w:hint="cs"/>
                <w:rtl/>
              </w:rPr>
              <w:t xml:space="preserve"> 84  ומטה</w:t>
            </w:r>
          </w:p>
          <w:p w:rsidR="00C91F35" w:rsidRPr="00011B23" w:rsidRDefault="004F5F41" w:rsidP="004F5F41">
            <w:pPr>
              <w:pStyle w:val="ab"/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הקבצה ב'  :   </w:t>
            </w:r>
            <w:r w:rsidR="00C91F35" w:rsidRPr="00011B23">
              <w:rPr>
                <w:rFonts w:hint="cs"/>
                <w:rtl/>
              </w:rPr>
              <w:t>85  ומעלה</w:t>
            </w:r>
          </w:p>
        </w:tc>
      </w:tr>
      <w:tr w:rsidR="00C91F35" w:rsidTr="004F5F41">
        <w:trPr>
          <w:trHeight w:val="755"/>
        </w:trPr>
        <w:tc>
          <w:tcPr>
            <w:tcW w:w="16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91F35" w:rsidRPr="00011B23" w:rsidRDefault="00C91F35" w:rsidP="00C91F35">
            <w:pPr>
              <w:pStyle w:val="ab"/>
              <w:jc w:val="center"/>
              <w:rPr>
                <w:b/>
                <w:bCs/>
                <w:rtl/>
              </w:rPr>
            </w:pPr>
            <w:r w:rsidRPr="00011B23">
              <w:rPr>
                <w:rFonts w:hint="cs"/>
                <w:b/>
                <w:bCs/>
                <w:rtl/>
              </w:rPr>
              <w:t xml:space="preserve">3     </w:t>
            </w:r>
            <w:proofErr w:type="spellStart"/>
            <w:r w:rsidRPr="00011B23">
              <w:rPr>
                <w:rFonts w:hint="cs"/>
                <w:b/>
                <w:bCs/>
                <w:rtl/>
              </w:rPr>
              <w:t>יח"ל</w:t>
            </w:r>
            <w:proofErr w:type="spellEnd"/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91F35" w:rsidRPr="00011B23" w:rsidRDefault="00C91F35" w:rsidP="006066CA">
            <w:pPr>
              <w:pStyle w:val="ab"/>
              <w:rPr>
                <w:rtl/>
              </w:rPr>
            </w:pPr>
            <w:r w:rsidRPr="00011B23">
              <w:rPr>
                <w:rFonts w:hint="cs"/>
                <w:rtl/>
              </w:rPr>
              <w:t>תלמידי מצוינות:</w:t>
            </w:r>
            <w:r w:rsidR="006066CA">
              <w:rPr>
                <w:rFonts w:hint="cs"/>
                <w:rtl/>
              </w:rPr>
              <w:t xml:space="preserve"> ציון נמוך מ-</w:t>
            </w:r>
            <w:r w:rsidRPr="00011B23">
              <w:rPr>
                <w:rFonts w:hint="cs"/>
                <w:rtl/>
              </w:rPr>
              <w:t>5</w:t>
            </w:r>
            <w:r w:rsidR="006066CA">
              <w:rPr>
                <w:rFonts w:hint="cs"/>
                <w:rtl/>
              </w:rPr>
              <w:t>5</w:t>
            </w:r>
          </w:p>
          <w:p w:rsidR="00C91F35" w:rsidRPr="00011B23" w:rsidRDefault="00C91F35" w:rsidP="00427D59">
            <w:pPr>
              <w:pStyle w:val="ab"/>
              <w:rPr>
                <w:rtl/>
              </w:rPr>
            </w:pPr>
            <w:r w:rsidRPr="00011B23">
              <w:rPr>
                <w:rFonts w:hint="cs"/>
                <w:rtl/>
              </w:rPr>
              <w:t xml:space="preserve">הקבצה א': </w:t>
            </w:r>
            <w:r w:rsidR="006066CA">
              <w:rPr>
                <w:rFonts w:hint="cs"/>
                <w:rtl/>
              </w:rPr>
              <w:t xml:space="preserve">       </w:t>
            </w:r>
            <w:r w:rsidRPr="00011B23">
              <w:rPr>
                <w:rFonts w:hint="cs"/>
                <w:rtl/>
              </w:rPr>
              <w:t>ציון נמוך מ</w:t>
            </w:r>
            <w:r w:rsidR="004F5F41">
              <w:rPr>
                <w:rFonts w:hint="cs"/>
                <w:rtl/>
              </w:rPr>
              <w:t>-</w:t>
            </w:r>
            <w:r w:rsidRPr="00011B23">
              <w:rPr>
                <w:rFonts w:hint="cs"/>
                <w:rtl/>
              </w:rPr>
              <w:t>69</w:t>
            </w:r>
          </w:p>
          <w:p w:rsidR="00C91F35" w:rsidRPr="00011B23" w:rsidRDefault="006066CA" w:rsidP="00427D59">
            <w:pPr>
              <w:pStyle w:val="ab"/>
              <w:rPr>
                <w:rtl/>
              </w:rPr>
            </w:pPr>
            <w:r>
              <w:rPr>
                <w:rFonts w:hint="cs"/>
                <w:rtl/>
              </w:rPr>
              <w:t xml:space="preserve">הקבצה ב':        </w:t>
            </w:r>
            <w:r w:rsidR="004F5F41">
              <w:rPr>
                <w:rFonts w:hint="cs"/>
                <w:rtl/>
              </w:rPr>
              <w:t>ציון גבוה מ-</w:t>
            </w:r>
            <w:r w:rsidR="00C91F35" w:rsidRPr="00011B23">
              <w:rPr>
                <w:rFonts w:hint="cs"/>
                <w:rtl/>
              </w:rPr>
              <w:t>69</w:t>
            </w:r>
          </w:p>
        </w:tc>
        <w:tc>
          <w:tcPr>
            <w:tcW w:w="591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C91F35" w:rsidRDefault="00C91F35" w:rsidP="00C91F35">
            <w:pPr>
              <w:spacing w:after="0"/>
              <w:rPr>
                <w:rtl/>
              </w:rPr>
            </w:pP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1F35" w:rsidRPr="00011B23" w:rsidRDefault="00C91F35" w:rsidP="00C91F35">
            <w:pPr>
              <w:pStyle w:val="ab"/>
              <w:jc w:val="center"/>
              <w:rPr>
                <w:b/>
                <w:bCs/>
                <w:rtl/>
              </w:rPr>
            </w:pPr>
            <w:r w:rsidRPr="00011B23">
              <w:rPr>
                <w:rFonts w:hint="cs"/>
                <w:b/>
                <w:bCs/>
                <w:rtl/>
              </w:rPr>
              <w:t xml:space="preserve">3   </w:t>
            </w:r>
            <w:proofErr w:type="spellStart"/>
            <w:r w:rsidRPr="00011B23">
              <w:rPr>
                <w:rFonts w:hint="cs"/>
                <w:b/>
                <w:bCs/>
                <w:rtl/>
              </w:rPr>
              <w:t>יח"ל</w:t>
            </w:r>
            <w:proofErr w:type="spellEnd"/>
          </w:p>
        </w:tc>
        <w:tc>
          <w:tcPr>
            <w:tcW w:w="29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1F35" w:rsidRPr="00011B23" w:rsidRDefault="00C91F35" w:rsidP="004F5F41">
            <w:pPr>
              <w:pStyle w:val="ab"/>
              <w:rPr>
                <w:rtl/>
              </w:rPr>
            </w:pPr>
            <w:r w:rsidRPr="00011B23">
              <w:rPr>
                <w:rFonts w:hint="cs"/>
                <w:rtl/>
              </w:rPr>
              <w:t xml:space="preserve">הקבצה ב' : </w:t>
            </w:r>
            <w:r w:rsidR="004F5F41">
              <w:rPr>
                <w:rFonts w:hint="cs"/>
                <w:rtl/>
              </w:rPr>
              <w:t xml:space="preserve">  </w:t>
            </w:r>
            <w:r w:rsidRPr="00011B23">
              <w:rPr>
                <w:rFonts w:hint="cs"/>
                <w:rtl/>
              </w:rPr>
              <w:t xml:space="preserve"> 60 - 84</w:t>
            </w:r>
          </w:p>
        </w:tc>
      </w:tr>
    </w:tbl>
    <w:p w:rsidR="00DE676A" w:rsidRDefault="00DE676A" w:rsidP="003F42FA">
      <w:pPr>
        <w:spacing w:after="0"/>
        <w:rPr>
          <w:rtl/>
        </w:rPr>
      </w:pPr>
      <w:r>
        <w:rPr>
          <w:rFonts w:hint="cs"/>
          <w:rtl/>
        </w:rPr>
        <w:t xml:space="preserve"> </w:t>
      </w:r>
    </w:p>
    <w:p w:rsidR="00CE3705" w:rsidRDefault="00510602" w:rsidP="00427D59">
      <w:pPr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בברכ</w:t>
      </w:r>
      <w:r w:rsidR="00427D59">
        <w:rPr>
          <w:rFonts w:hint="cs"/>
          <w:sz w:val="24"/>
          <w:szCs w:val="24"/>
          <w:rtl/>
        </w:rPr>
        <w:t>ת</w:t>
      </w:r>
      <w:r>
        <w:rPr>
          <w:rFonts w:hint="cs"/>
          <w:sz w:val="24"/>
          <w:szCs w:val="24"/>
          <w:rtl/>
        </w:rPr>
        <w:t xml:space="preserve"> הצלחה</w:t>
      </w:r>
    </w:p>
    <w:p w:rsidR="00510602" w:rsidRPr="004F759A" w:rsidRDefault="00427D59" w:rsidP="00427D59">
      <w:pPr>
        <w:jc w:val="center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הצוות החינוכי</w:t>
      </w:r>
      <w:r w:rsidR="00510602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</w:t>
      </w:r>
      <w:r w:rsidR="00510602">
        <w:rPr>
          <w:rFonts w:hint="cs"/>
          <w:sz w:val="24"/>
          <w:szCs w:val="24"/>
          <w:rtl/>
        </w:rPr>
        <w:t xml:space="preserve">חטיבה </w:t>
      </w:r>
      <w:r>
        <w:rPr>
          <w:rFonts w:hint="cs"/>
          <w:sz w:val="24"/>
          <w:szCs w:val="24"/>
          <w:rtl/>
        </w:rPr>
        <w:t>ב</w:t>
      </w:r>
      <w:r w:rsidR="00510602">
        <w:rPr>
          <w:rFonts w:hint="cs"/>
          <w:sz w:val="24"/>
          <w:szCs w:val="24"/>
          <w:rtl/>
        </w:rPr>
        <w:t>עליונה</w:t>
      </w:r>
    </w:p>
    <w:sectPr w:rsidR="00510602" w:rsidRPr="004F759A" w:rsidSect="008E2313">
      <w:headerReference w:type="default" r:id="rId8"/>
      <w:pgSz w:w="11906" w:h="16838"/>
      <w:pgMar w:top="720" w:right="720" w:bottom="720" w:left="720" w:header="340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68" w:rsidRDefault="00C93768" w:rsidP="001D7104">
      <w:pPr>
        <w:spacing w:after="0" w:line="240" w:lineRule="auto"/>
      </w:pPr>
      <w:r>
        <w:separator/>
      </w:r>
    </w:p>
  </w:endnote>
  <w:endnote w:type="continuationSeparator" w:id="0">
    <w:p w:rsidR="00C93768" w:rsidRDefault="00C93768" w:rsidP="001D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68" w:rsidRDefault="00C93768" w:rsidP="001D7104">
      <w:pPr>
        <w:spacing w:after="0" w:line="240" w:lineRule="auto"/>
      </w:pPr>
      <w:r>
        <w:separator/>
      </w:r>
    </w:p>
  </w:footnote>
  <w:footnote w:type="continuationSeparator" w:id="0">
    <w:p w:rsidR="00C93768" w:rsidRDefault="00C93768" w:rsidP="001D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104" w:rsidRDefault="00556C40" w:rsidP="00C91F35">
    <w:pPr>
      <w:pStyle w:val="a3"/>
      <w:rPr>
        <w:rtl/>
      </w:rPr>
    </w:pPr>
    <w:r w:rsidRPr="00556C40">
      <w:rPr>
        <w:noProof/>
        <w:rtl/>
      </w:rPr>
      <w:drawing>
        <wp:inline distT="0" distB="0" distL="0" distR="0">
          <wp:extent cx="6655435" cy="1037725"/>
          <wp:effectExtent l="19050" t="0" r="0" b="0"/>
          <wp:docPr id="2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5435" cy="103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3DA3"/>
    <w:multiLevelType w:val="hybridMultilevel"/>
    <w:tmpl w:val="A64A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000BF"/>
    <w:multiLevelType w:val="hybridMultilevel"/>
    <w:tmpl w:val="97B4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B3D5D"/>
    <w:multiLevelType w:val="hybridMultilevel"/>
    <w:tmpl w:val="D3CC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37589"/>
    <w:multiLevelType w:val="hybridMultilevel"/>
    <w:tmpl w:val="CDEA4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C3F9E"/>
    <w:multiLevelType w:val="hybridMultilevel"/>
    <w:tmpl w:val="87D09C1A"/>
    <w:lvl w:ilvl="0" w:tplc="0409000B">
      <w:start w:val="1"/>
      <w:numFmt w:val="bullet"/>
      <w:lvlText w:val=""/>
      <w:lvlJc w:val="left"/>
      <w:pPr>
        <w:ind w:left="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>
    <w:nsid w:val="3140208C"/>
    <w:multiLevelType w:val="hybridMultilevel"/>
    <w:tmpl w:val="B13A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87DD2"/>
    <w:multiLevelType w:val="hybridMultilevel"/>
    <w:tmpl w:val="56321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25E4F"/>
    <w:multiLevelType w:val="hybridMultilevel"/>
    <w:tmpl w:val="AFC4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A5D15"/>
    <w:multiLevelType w:val="hybridMultilevel"/>
    <w:tmpl w:val="A5EE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CB"/>
    <w:rsid w:val="00026323"/>
    <w:rsid w:val="000709E6"/>
    <w:rsid w:val="000A2996"/>
    <w:rsid w:val="000F5E39"/>
    <w:rsid w:val="00100587"/>
    <w:rsid w:val="00107ADC"/>
    <w:rsid w:val="001A11D8"/>
    <w:rsid w:val="001B3273"/>
    <w:rsid w:val="001C331A"/>
    <w:rsid w:val="001D7104"/>
    <w:rsid w:val="00225910"/>
    <w:rsid w:val="002D2BF2"/>
    <w:rsid w:val="002D5F89"/>
    <w:rsid w:val="00304F77"/>
    <w:rsid w:val="00327B68"/>
    <w:rsid w:val="00362E61"/>
    <w:rsid w:val="00380C3C"/>
    <w:rsid w:val="00394D2F"/>
    <w:rsid w:val="003C7E4B"/>
    <w:rsid w:val="003E01F0"/>
    <w:rsid w:val="003E0FEB"/>
    <w:rsid w:val="003F42FA"/>
    <w:rsid w:val="00427D59"/>
    <w:rsid w:val="004515D9"/>
    <w:rsid w:val="004F5F41"/>
    <w:rsid w:val="004F759A"/>
    <w:rsid w:val="00510602"/>
    <w:rsid w:val="00556C40"/>
    <w:rsid w:val="0058515E"/>
    <w:rsid w:val="006066CA"/>
    <w:rsid w:val="00606DA9"/>
    <w:rsid w:val="006B2F5D"/>
    <w:rsid w:val="0070372F"/>
    <w:rsid w:val="00740181"/>
    <w:rsid w:val="007517B7"/>
    <w:rsid w:val="00770D4A"/>
    <w:rsid w:val="007F7587"/>
    <w:rsid w:val="00873481"/>
    <w:rsid w:val="008E2313"/>
    <w:rsid w:val="009055D1"/>
    <w:rsid w:val="00950A59"/>
    <w:rsid w:val="00976035"/>
    <w:rsid w:val="009D5CA9"/>
    <w:rsid w:val="009F0C6E"/>
    <w:rsid w:val="00A27AF9"/>
    <w:rsid w:val="00A53C20"/>
    <w:rsid w:val="00A574CB"/>
    <w:rsid w:val="00AF2027"/>
    <w:rsid w:val="00B06B1A"/>
    <w:rsid w:val="00BE57D3"/>
    <w:rsid w:val="00BF0B4D"/>
    <w:rsid w:val="00C24235"/>
    <w:rsid w:val="00C63B06"/>
    <w:rsid w:val="00C91F35"/>
    <w:rsid w:val="00C934FF"/>
    <w:rsid w:val="00C93768"/>
    <w:rsid w:val="00CE3705"/>
    <w:rsid w:val="00D15890"/>
    <w:rsid w:val="00DE676A"/>
    <w:rsid w:val="00E05D82"/>
    <w:rsid w:val="00E654A9"/>
    <w:rsid w:val="00E733BD"/>
    <w:rsid w:val="00F07EFF"/>
    <w:rsid w:val="00F26C2E"/>
    <w:rsid w:val="00F81592"/>
    <w:rsid w:val="00FA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C421F5-4FBB-4212-8734-44D78CB7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10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1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D7104"/>
  </w:style>
  <w:style w:type="paragraph" w:styleId="a5">
    <w:name w:val="footer"/>
    <w:basedOn w:val="a"/>
    <w:link w:val="a6"/>
    <w:uiPriority w:val="99"/>
    <w:unhideWhenUsed/>
    <w:rsid w:val="001D71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D7104"/>
  </w:style>
  <w:style w:type="paragraph" w:styleId="a7">
    <w:name w:val="Balloon Text"/>
    <w:basedOn w:val="a"/>
    <w:link w:val="a8"/>
    <w:uiPriority w:val="99"/>
    <w:semiHidden/>
    <w:unhideWhenUsed/>
    <w:rsid w:val="001D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1D71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5910"/>
    <w:pPr>
      <w:ind w:left="720"/>
      <w:contextualSpacing/>
    </w:pPr>
  </w:style>
  <w:style w:type="table" w:styleId="aa">
    <w:name w:val="Table Grid"/>
    <w:basedOn w:val="a1"/>
    <w:uiPriority w:val="59"/>
    <w:rsid w:val="00DE67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D2BF2"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ic16\AppData\Roaming\Microsoft\Templates\1&#1500;&#1493;&#1490;&#1493;%20-%20&#1500;&#1502;&#1497;&#1494;&#1493;&#1490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9056F-2B91-4C3B-9B1E-33DBB8EB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1לוגו - למיזוג</Template>
  <TotalTime>0</TotalTime>
  <Pages>1</Pages>
  <Words>197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Amal1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magic16</dc:creator>
  <cp:lastModifiedBy>USER</cp:lastModifiedBy>
  <cp:revision>2</cp:revision>
  <cp:lastPrinted>2017-01-22T13:18:00Z</cp:lastPrinted>
  <dcterms:created xsi:type="dcterms:W3CDTF">2017-01-22T14:02:00Z</dcterms:created>
  <dcterms:modified xsi:type="dcterms:W3CDTF">2017-01-22T14:02:00Z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264481744</vt:i4>
  </property>
</Properties>
</file>